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E8" w:rsidRPr="0094173C" w:rsidRDefault="002647E8" w:rsidP="009C69B8">
      <w:pPr>
        <w:rPr>
          <w:rFonts w:ascii="Arial" w:hAnsi="Arial" w:cs="Arial"/>
          <w:sz w:val="20"/>
        </w:rPr>
      </w:pPr>
      <w:bookmarkStart w:id="0" w:name="_GoBack"/>
      <w:bookmarkEnd w:id="0"/>
    </w:p>
    <w:p w:rsidR="002647E8" w:rsidRDefault="002647E8" w:rsidP="009C69B8">
      <w:pPr>
        <w:rPr>
          <w:rFonts w:ascii="Arial" w:hAnsi="Arial" w:cs="Arial"/>
          <w:color w:val="003366"/>
        </w:rPr>
      </w:pPr>
    </w:p>
    <w:p w:rsidR="002647E8" w:rsidRDefault="002647E8" w:rsidP="009C69B8">
      <w:pPr>
        <w:rPr>
          <w:rFonts w:ascii="Arial" w:hAnsi="Arial" w:cs="Arial"/>
          <w:color w:val="003366"/>
        </w:rPr>
      </w:pPr>
    </w:p>
    <w:p w:rsidR="002647E8" w:rsidRDefault="002647E8" w:rsidP="009C69B8">
      <w:pPr>
        <w:rPr>
          <w:rFonts w:ascii="Arial" w:hAnsi="Arial" w:cs="Arial"/>
          <w:color w:val="003366"/>
        </w:rPr>
      </w:pPr>
    </w:p>
    <w:p w:rsidR="00057F7B" w:rsidRDefault="00057F7B" w:rsidP="009C69B8">
      <w:pPr>
        <w:rPr>
          <w:rFonts w:ascii="Arial" w:hAnsi="Arial" w:cs="Arial"/>
          <w:color w:val="000000" w:themeColor="text1"/>
        </w:rPr>
      </w:pPr>
    </w:p>
    <w:p w:rsidR="00057F7B" w:rsidRDefault="00057F7B" w:rsidP="009C69B8">
      <w:pPr>
        <w:rPr>
          <w:rFonts w:ascii="Arial" w:hAnsi="Arial" w:cs="Arial"/>
          <w:color w:val="000000" w:themeColor="text1"/>
        </w:rPr>
      </w:pPr>
    </w:p>
    <w:p w:rsidR="00057F7B" w:rsidRDefault="00057F7B" w:rsidP="009C69B8">
      <w:pPr>
        <w:rPr>
          <w:rFonts w:ascii="Arial" w:hAnsi="Arial" w:cs="Arial"/>
          <w:color w:val="000000" w:themeColor="text1"/>
        </w:rPr>
      </w:pPr>
    </w:p>
    <w:p w:rsidR="009C69B8" w:rsidRPr="00FB6076" w:rsidRDefault="009C69B8" w:rsidP="00B27180">
      <w:pPr>
        <w:spacing w:line="360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Heimathochschule:</w:t>
      </w:r>
      <w:r w:rsidR="005F500F" w:rsidRPr="00FB6076">
        <w:rPr>
          <w:rFonts w:ascii="Arial" w:hAnsi="Arial" w:cs="Arial"/>
          <w:color w:val="000000" w:themeColor="text1"/>
        </w:rPr>
        <w:t xml:space="preserve"> Pädagogische Hochschule Ludwigsburg</w:t>
      </w:r>
    </w:p>
    <w:p w:rsidR="009C69B8" w:rsidRDefault="009C69B8" w:rsidP="00B27180">
      <w:pPr>
        <w:spacing w:line="360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Gasthochs</w:t>
      </w:r>
      <w:r w:rsidR="00750BFD" w:rsidRPr="00FB6076">
        <w:rPr>
          <w:rFonts w:ascii="Arial" w:hAnsi="Arial" w:cs="Arial"/>
          <w:color w:val="000000" w:themeColor="text1"/>
        </w:rPr>
        <w:t>c</w:t>
      </w:r>
      <w:r w:rsidRPr="00FB6076">
        <w:rPr>
          <w:rFonts w:ascii="Arial" w:hAnsi="Arial" w:cs="Arial"/>
          <w:color w:val="000000" w:themeColor="text1"/>
        </w:rPr>
        <w:t>hule</w:t>
      </w:r>
      <w:r w:rsidR="00A269EF">
        <w:rPr>
          <w:rFonts w:ascii="Arial" w:hAnsi="Arial" w:cs="Arial"/>
          <w:color w:val="000000" w:themeColor="text1"/>
        </w:rPr>
        <w:t xml:space="preserve"> / -institution</w:t>
      </w:r>
      <w:r w:rsidR="00EC649C">
        <w:rPr>
          <w:rFonts w:ascii="Arial" w:hAnsi="Arial" w:cs="Arial"/>
          <w:color w:val="000000" w:themeColor="text1"/>
        </w:rPr>
        <w:t>:</w:t>
      </w:r>
    </w:p>
    <w:p w:rsidR="00EC649C" w:rsidRPr="00FB6076" w:rsidRDefault="00EC649C" w:rsidP="00B27180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Land:</w:t>
      </w:r>
    </w:p>
    <w:p w:rsidR="00ED697A" w:rsidRPr="00FB6076" w:rsidRDefault="002647E8" w:rsidP="00B27180">
      <w:pPr>
        <w:spacing w:line="360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Studienjahr</w:t>
      </w:r>
      <w:r w:rsidR="00ED697A" w:rsidRPr="00FB6076">
        <w:rPr>
          <w:rFonts w:ascii="Arial" w:hAnsi="Arial" w:cs="Arial"/>
          <w:color w:val="000000" w:themeColor="text1"/>
        </w:rPr>
        <w:t xml:space="preserve">: </w:t>
      </w:r>
      <w:r w:rsidR="009E3C27">
        <w:rPr>
          <w:rFonts w:ascii="Arial" w:hAnsi="Arial" w:cs="Arial"/>
          <w:color w:val="000000" w:themeColor="text1"/>
        </w:rPr>
        <w:t xml:space="preserve"> </w:t>
      </w:r>
    </w:p>
    <w:p w:rsidR="009C69B8" w:rsidRDefault="009C69B8" w:rsidP="009C69B8">
      <w:pPr>
        <w:rPr>
          <w:rFonts w:ascii="Arial" w:hAnsi="Arial" w:cs="Arial"/>
          <w:color w:val="000000" w:themeColor="text1"/>
        </w:rPr>
      </w:pPr>
    </w:p>
    <w:p w:rsidR="00B27180" w:rsidRPr="00FB6076" w:rsidRDefault="00B27180" w:rsidP="009C69B8">
      <w:pPr>
        <w:rPr>
          <w:rFonts w:ascii="Arial" w:hAnsi="Arial" w:cs="Arial"/>
          <w:color w:val="000000" w:themeColor="text1"/>
        </w:rPr>
      </w:pPr>
    </w:p>
    <w:p w:rsidR="00FB6076" w:rsidRDefault="00FB60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Auslands</w:t>
      </w:r>
      <w:r w:rsidR="00057F7B">
        <w:rPr>
          <w:rFonts w:ascii="Arial" w:hAnsi="Arial" w:cs="Arial"/>
          <w:color w:val="000000" w:themeColor="text1"/>
          <w:sz w:val="28"/>
          <w:szCs w:val="28"/>
        </w:rPr>
        <w:t>aufenthalt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41AF7" w:rsidRPr="00FB6076">
        <w:rPr>
          <w:rFonts w:ascii="Arial" w:hAnsi="Arial" w:cs="Arial"/>
          <w:color w:val="000000" w:themeColor="text1"/>
          <w:sz w:val="28"/>
          <w:szCs w:val="28"/>
        </w:rPr>
        <w:t xml:space="preserve">im Rahmen </w:t>
      </w:r>
      <w:r w:rsidR="00CA3AE1" w:rsidRPr="00FB6076">
        <w:rPr>
          <w:rFonts w:ascii="Arial" w:hAnsi="Arial" w:cs="Arial"/>
          <w:color w:val="000000" w:themeColor="text1"/>
          <w:sz w:val="28"/>
          <w:szCs w:val="28"/>
        </w:rPr>
        <w:t xml:space="preserve">des </w:t>
      </w:r>
    </w:p>
    <w:p w:rsidR="00F41AF7" w:rsidRPr="00FB6076" w:rsidRDefault="00057F7B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PROMOS</w:t>
      </w:r>
      <w:r w:rsidR="00CA3AE1" w:rsidRPr="00FB607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050E5" w:rsidRPr="00FB6076">
        <w:rPr>
          <w:rFonts w:ascii="Arial" w:hAnsi="Arial" w:cs="Arial"/>
          <w:color w:val="000000" w:themeColor="text1"/>
          <w:sz w:val="28"/>
          <w:szCs w:val="28"/>
        </w:rPr>
        <w:t>Programms de</w:t>
      </w:r>
      <w:r>
        <w:rPr>
          <w:rFonts w:ascii="Arial" w:hAnsi="Arial" w:cs="Arial"/>
          <w:color w:val="000000" w:themeColor="text1"/>
          <w:sz w:val="28"/>
          <w:szCs w:val="28"/>
        </w:rPr>
        <w:t>s DAAD</w:t>
      </w:r>
    </w:p>
    <w:p w:rsidR="00ED697A" w:rsidRPr="00FB6076" w:rsidRDefault="00ED697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41AF7" w:rsidRPr="00FB6076" w:rsidRDefault="00F41AF7">
      <w:pPr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  <w:r w:rsidRPr="00FB6076">
        <w:rPr>
          <w:rFonts w:ascii="Arial" w:hAnsi="Arial" w:cs="Arial"/>
          <w:b/>
          <w:color w:val="000000" w:themeColor="text1"/>
          <w:sz w:val="44"/>
          <w:szCs w:val="44"/>
        </w:rPr>
        <w:t>Erfahrungsbericht</w:t>
      </w:r>
    </w:p>
    <w:p w:rsidR="00FB6076" w:rsidRPr="00FB6076" w:rsidRDefault="00FB6076" w:rsidP="00E050E5">
      <w:pPr>
        <w:spacing w:line="432" w:lineRule="auto"/>
        <w:ind w:firstLine="709"/>
        <w:rPr>
          <w:rFonts w:ascii="Arial" w:hAnsi="Arial" w:cs="Arial"/>
          <w:color w:val="000000" w:themeColor="text1"/>
        </w:rPr>
      </w:pPr>
    </w:p>
    <w:p w:rsidR="00E050E5" w:rsidRPr="00FB6076" w:rsidRDefault="00E050E5" w:rsidP="00FB6076">
      <w:pPr>
        <w:spacing w:line="360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Name:</w:t>
      </w:r>
      <w:r w:rsidRPr="00FB6076">
        <w:rPr>
          <w:rFonts w:ascii="Arial" w:hAnsi="Arial" w:cs="Arial"/>
          <w:color w:val="000000" w:themeColor="text1"/>
        </w:rPr>
        <w:tab/>
      </w:r>
      <w:r w:rsidR="00EC649C">
        <w:rPr>
          <w:rFonts w:ascii="Arial" w:hAnsi="Arial" w:cs="Arial"/>
          <w:color w:val="000000" w:themeColor="text1"/>
        </w:rPr>
        <w:tab/>
      </w:r>
      <w:r w:rsidR="00EC649C">
        <w:rPr>
          <w:rFonts w:ascii="Arial" w:hAnsi="Arial" w:cs="Arial"/>
          <w:color w:val="000000" w:themeColor="text1"/>
        </w:rPr>
        <w:tab/>
      </w:r>
    </w:p>
    <w:p w:rsidR="00E050E5" w:rsidRPr="00FB6076" w:rsidRDefault="00E050E5" w:rsidP="00FB6076">
      <w:pPr>
        <w:spacing w:line="360" w:lineRule="auto"/>
        <w:rPr>
          <w:rFonts w:ascii="Arial" w:hAnsi="Arial" w:cs="Arial"/>
          <w:color w:val="000000" w:themeColor="text1"/>
        </w:rPr>
      </w:pPr>
      <w:r w:rsidRPr="00FB6076">
        <w:rPr>
          <w:rFonts w:ascii="Arial" w:hAnsi="Arial" w:cs="Arial"/>
          <w:color w:val="000000" w:themeColor="text1"/>
        </w:rPr>
        <w:t>Vorname:</w:t>
      </w:r>
      <w:r w:rsidR="00EC649C">
        <w:rPr>
          <w:rFonts w:ascii="Arial" w:hAnsi="Arial" w:cs="Arial"/>
          <w:color w:val="000000" w:themeColor="text1"/>
        </w:rPr>
        <w:tab/>
      </w:r>
      <w:r w:rsidR="00EC649C">
        <w:rPr>
          <w:rFonts w:ascii="Arial" w:hAnsi="Arial" w:cs="Arial"/>
          <w:color w:val="000000" w:themeColor="text1"/>
        </w:rPr>
        <w:tab/>
      </w:r>
      <w:r w:rsidR="00EC649C">
        <w:rPr>
          <w:rFonts w:ascii="Arial" w:hAnsi="Arial" w:cs="Arial"/>
          <w:color w:val="000000" w:themeColor="text1"/>
        </w:rPr>
        <w:tab/>
      </w:r>
    </w:p>
    <w:p w:rsidR="00903BD3" w:rsidRPr="00FB6076" w:rsidRDefault="00975A90" w:rsidP="00FB6076">
      <w:pPr>
        <w:spacing w:line="360" w:lineRule="auto"/>
        <w:rPr>
          <w:rFonts w:ascii="Arial" w:hAnsi="Arial" w:cs="Arial"/>
          <w:color w:val="000000" w:themeColor="text1"/>
          <w:sz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 xml:space="preserve">Geburtsdatum: </w:t>
      </w:r>
    </w:p>
    <w:p w:rsidR="00EB7A34" w:rsidRPr="00FB6076" w:rsidRDefault="00A81CB3" w:rsidP="00FB6076">
      <w:pPr>
        <w:spacing w:line="360" w:lineRule="auto"/>
        <w:rPr>
          <w:rFonts w:ascii="Arial" w:hAnsi="Arial" w:cs="Arial"/>
          <w:color w:val="000000" w:themeColor="text1"/>
          <w:sz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 xml:space="preserve">Straße: </w:t>
      </w:r>
      <w:r w:rsidR="00D05E3C" w:rsidRPr="00FB6076">
        <w:rPr>
          <w:rFonts w:ascii="Arial" w:hAnsi="Arial" w:cs="Arial"/>
          <w:color w:val="000000" w:themeColor="text1"/>
          <w:sz w:val="22"/>
        </w:rPr>
        <w:t xml:space="preserve"> </w:t>
      </w:r>
    </w:p>
    <w:p w:rsidR="00CD62CE" w:rsidRPr="00FB6076" w:rsidRDefault="00CD62CE" w:rsidP="00FB607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 xml:space="preserve">PLZ, Stadt: </w:t>
      </w:r>
      <w:r w:rsidR="00A81CB3" w:rsidRPr="00FB607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81CB3" w:rsidRPr="00FB6076" w:rsidRDefault="00A81CB3" w:rsidP="00FB607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>Email:</w:t>
      </w:r>
      <w:r w:rsidRPr="00FB6076">
        <w:rPr>
          <w:rFonts w:ascii="Arial" w:hAnsi="Arial" w:cs="Arial"/>
          <w:color w:val="000000" w:themeColor="text1"/>
          <w:sz w:val="22"/>
          <w:szCs w:val="22"/>
        </w:rPr>
        <w:tab/>
      </w:r>
      <w:r w:rsidRPr="00FB6076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:rsidR="001B1B96" w:rsidRPr="00FB6076" w:rsidRDefault="00EB7A34" w:rsidP="00FB6076">
      <w:pPr>
        <w:spacing w:line="360" w:lineRule="auto"/>
        <w:rPr>
          <w:rFonts w:ascii="Arial" w:hAnsi="Arial" w:cs="Arial"/>
          <w:color w:val="000000" w:themeColor="text1"/>
          <w:kern w:val="28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kern w:val="28"/>
          <w:sz w:val="22"/>
          <w:szCs w:val="22"/>
        </w:rPr>
        <w:t>Studienfächer:</w:t>
      </w:r>
      <w:r w:rsidR="001B1B96" w:rsidRPr="00FB6076">
        <w:rPr>
          <w:rFonts w:ascii="Arial" w:hAnsi="Arial" w:cs="Arial"/>
          <w:color w:val="000000" w:themeColor="text1"/>
          <w:kern w:val="28"/>
          <w:sz w:val="22"/>
          <w:szCs w:val="22"/>
        </w:rPr>
        <w:t xml:space="preserve"> </w:t>
      </w:r>
    </w:p>
    <w:p w:rsidR="00BB552F" w:rsidRPr="00FB6076" w:rsidRDefault="001B1B96" w:rsidP="00FB6076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kern w:val="28"/>
          <w:sz w:val="22"/>
          <w:szCs w:val="22"/>
        </w:rPr>
        <w:t>Studienziel:</w:t>
      </w:r>
      <w:r w:rsidR="00EC649C">
        <w:rPr>
          <w:rFonts w:ascii="Arial" w:hAnsi="Arial" w:cs="Arial"/>
          <w:color w:val="000000" w:themeColor="text1"/>
          <w:kern w:val="28"/>
          <w:sz w:val="22"/>
          <w:szCs w:val="22"/>
        </w:rPr>
        <w:t xml:space="preserve"> </w:t>
      </w:r>
    </w:p>
    <w:p w:rsidR="00F41AF7" w:rsidRPr="00FB6076" w:rsidRDefault="00F41AF7">
      <w:pPr>
        <w:jc w:val="both"/>
        <w:rPr>
          <w:rFonts w:ascii="Arial" w:hAnsi="Arial" w:cs="Arial"/>
          <w:color w:val="000000" w:themeColor="text1"/>
        </w:rPr>
      </w:pPr>
    </w:p>
    <w:p w:rsidR="00ED697A" w:rsidRPr="00FB6076" w:rsidRDefault="00ED697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431D4" w:rsidRDefault="00E431D4" w:rsidP="00E431D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 xml:space="preserve">Ich stimme einer eventuellen Veröffentlichung dieses Berichtes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(inkl. der darin von mir verwendeten Bilder, die nicht von Dritten stammen) in anonymisierter Form </w:t>
      </w:r>
      <w:r w:rsidRPr="00FB6076">
        <w:rPr>
          <w:rFonts w:ascii="Arial" w:hAnsi="Arial" w:cs="Arial"/>
          <w:color w:val="000000" w:themeColor="text1"/>
          <w:sz w:val="22"/>
          <w:szCs w:val="22"/>
        </w:rPr>
        <w:t>auf der Internetseite der PH Ludwigsburg zu.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431D4" w:rsidRDefault="00D1061C" w:rsidP="00E431D4">
      <w:pPr>
        <w:spacing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2255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1D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431D4">
        <w:rPr>
          <w:rFonts w:ascii="Arial" w:hAnsi="Arial" w:cs="Arial"/>
          <w:color w:val="000000" w:themeColor="text1"/>
          <w:sz w:val="22"/>
          <w:szCs w:val="22"/>
        </w:rPr>
        <w:t xml:space="preserve"> Ich stimme zu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6782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1D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431D4">
        <w:rPr>
          <w:rFonts w:ascii="Arial" w:hAnsi="Arial" w:cs="Arial"/>
          <w:color w:val="000000" w:themeColor="text1"/>
          <w:sz w:val="22"/>
          <w:szCs w:val="22"/>
        </w:rPr>
        <w:t xml:space="preserve"> Ich stimme nicht zu</w:t>
      </w:r>
    </w:p>
    <w:p w:rsidR="00E431D4" w:rsidRDefault="00E431D4" w:rsidP="00E431D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Ich stimme zu, dass der Erfahrungsbericht zusammen mit meiner Email-Adresse an andere PHL-Studierende weitergegeben werden darf, die an einem Aufenthalt an derselben Gasthochschule interessiert sind, damit diese hierzu in Kontakt mit mir treten können.</w:t>
      </w:r>
    </w:p>
    <w:p w:rsidR="00AA0FD5" w:rsidRPr="00FB6076" w:rsidRDefault="00D1061C" w:rsidP="00E431D4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2575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1D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431D4">
        <w:rPr>
          <w:rFonts w:ascii="Arial" w:hAnsi="Arial" w:cs="Arial"/>
          <w:color w:val="000000" w:themeColor="text1"/>
          <w:sz w:val="22"/>
          <w:szCs w:val="22"/>
        </w:rPr>
        <w:t xml:space="preserve"> Ich stimme zu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9695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1D4"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</w:rPr>
            <w:t>☐</w:t>
          </w:r>
        </w:sdtContent>
      </w:sdt>
      <w:r w:rsidR="00E431D4">
        <w:rPr>
          <w:rFonts w:ascii="Arial" w:hAnsi="Arial" w:cs="Arial"/>
          <w:color w:val="000000" w:themeColor="text1"/>
          <w:sz w:val="22"/>
          <w:szCs w:val="22"/>
        </w:rPr>
        <w:t xml:space="preserve"> Ich stimme nicht zu</w:t>
      </w:r>
    </w:p>
    <w:p w:rsidR="00FB6076" w:rsidRPr="00FB6076" w:rsidRDefault="00FB60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A0FD5" w:rsidRPr="00FB6076" w:rsidRDefault="00FB607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6076">
        <w:rPr>
          <w:rFonts w:ascii="Arial" w:hAnsi="Arial" w:cs="Arial"/>
          <w:color w:val="000000" w:themeColor="text1"/>
          <w:sz w:val="22"/>
          <w:szCs w:val="22"/>
        </w:rPr>
        <w:t>Datum, Unterschrift</w:t>
      </w:r>
    </w:p>
    <w:p w:rsidR="00AA0FD5" w:rsidRPr="00FB6076" w:rsidRDefault="00AA0FD5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AA0FD5" w:rsidRPr="00FB6076" w:rsidRDefault="00AA0FD5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AA0FD5" w:rsidRPr="00FB6076" w:rsidRDefault="00AA0FD5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:rsidR="00AA0FD5" w:rsidRPr="00FB6076" w:rsidRDefault="00AA0FD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B6076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…………………………………………………………………………………….</w:t>
      </w:r>
    </w:p>
    <w:p w:rsidR="00E050E5" w:rsidRPr="00E050E5" w:rsidRDefault="00EB7A34" w:rsidP="00EB7A3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br w:type="page"/>
      </w:r>
      <w:r w:rsidR="00E050E5" w:rsidRPr="00E050E5">
        <w:rPr>
          <w:rFonts w:ascii="Arial" w:hAnsi="Arial" w:cs="Arial"/>
          <w:sz w:val="20"/>
          <w:szCs w:val="20"/>
        </w:rPr>
        <w:lastRenderedPageBreak/>
        <w:t>Bitte berücksichtigen Sie in Ihrem Bericht alle hier aufgeführten Punkte</w:t>
      </w:r>
      <w:r w:rsidR="00E050E5">
        <w:rPr>
          <w:rFonts w:ascii="Arial" w:hAnsi="Arial" w:cs="Arial"/>
          <w:sz w:val="20"/>
          <w:szCs w:val="20"/>
        </w:rPr>
        <w:t>. Der Bericht sollte nicht mehr als insgesamt 3 Seiten umfassen.</w:t>
      </w:r>
    </w:p>
    <w:p w:rsidR="00E050E5" w:rsidRDefault="00E050E5" w:rsidP="00EB7A34">
      <w:pPr>
        <w:spacing w:line="360" w:lineRule="auto"/>
        <w:rPr>
          <w:rFonts w:ascii="Arial" w:hAnsi="Arial" w:cs="Arial"/>
          <w:sz w:val="18"/>
          <w:szCs w:val="18"/>
        </w:rPr>
      </w:pPr>
    </w:p>
    <w:p w:rsidR="00EB7A34" w:rsidRPr="0094173C" w:rsidRDefault="00EB7A34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 xml:space="preserve">Vorbereitung </w:t>
      </w:r>
      <w:r w:rsidR="00AA0FD5" w:rsidRPr="0094173C">
        <w:rPr>
          <w:snapToGrid w:val="0"/>
        </w:rPr>
        <w:t>(Planung, Organisation und Bewerbung bei der Gasthochschule)</w:t>
      </w:r>
    </w:p>
    <w:p w:rsidR="00ED697A" w:rsidRPr="0094173C" w:rsidRDefault="00ED697A" w:rsidP="00EB7A34">
      <w:pPr>
        <w:spacing w:line="360" w:lineRule="auto"/>
        <w:ind w:left="357"/>
        <w:rPr>
          <w:rFonts w:ascii="Arial" w:hAnsi="Arial" w:cs="Arial"/>
          <w:snapToGrid w:val="0"/>
          <w:sz w:val="20"/>
          <w:szCs w:val="20"/>
        </w:rPr>
      </w:pPr>
    </w:p>
    <w:p w:rsidR="002647E8" w:rsidRPr="0094173C" w:rsidRDefault="002647E8" w:rsidP="00EB7A34">
      <w:pPr>
        <w:spacing w:line="360" w:lineRule="auto"/>
        <w:ind w:left="357"/>
        <w:rPr>
          <w:rFonts w:ascii="Arial" w:hAnsi="Arial" w:cs="Arial"/>
          <w:snapToGrid w:val="0"/>
        </w:rPr>
      </w:pPr>
    </w:p>
    <w:p w:rsidR="00ED697A" w:rsidRPr="0094173C" w:rsidRDefault="00ED697A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>Unterkunft</w:t>
      </w:r>
    </w:p>
    <w:p w:rsidR="00ED697A" w:rsidRPr="0094173C" w:rsidRDefault="00ED697A" w:rsidP="0094173C">
      <w:pPr>
        <w:rPr>
          <w:snapToGrid w:val="0"/>
        </w:rPr>
      </w:pPr>
    </w:p>
    <w:p w:rsidR="002647E8" w:rsidRPr="0094173C" w:rsidRDefault="002647E8" w:rsidP="0094173C">
      <w:pPr>
        <w:pStyle w:val="berschrift3"/>
        <w:rPr>
          <w:b w:val="0"/>
          <w:bCs w:val="0"/>
          <w:snapToGrid w:val="0"/>
          <w:sz w:val="20"/>
        </w:rPr>
      </w:pPr>
    </w:p>
    <w:p w:rsidR="00ED697A" w:rsidRPr="0094173C" w:rsidRDefault="00EB7A34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 xml:space="preserve">Studium </w:t>
      </w:r>
      <w:r w:rsidR="00ED697A" w:rsidRPr="0094173C">
        <w:rPr>
          <w:snapToGrid w:val="0"/>
        </w:rPr>
        <w:t>an der Gasthochschule</w:t>
      </w:r>
    </w:p>
    <w:p w:rsidR="00ED697A" w:rsidRPr="0094173C" w:rsidRDefault="00ED697A" w:rsidP="0094173C">
      <w:pPr>
        <w:rPr>
          <w:snapToGrid w:val="0"/>
        </w:rPr>
      </w:pPr>
    </w:p>
    <w:p w:rsidR="00ED697A" w:rsidRPr="0094173C" w:rsidRDefault="00ED697A" w:rsidP="0094173C">
      <w:pPr>
        <w:pStyle w:val="berschrift3"/>
        <w:rPr>
          <w:snapToGrid w:val="0"/>
        </w:rPr>
      </w:pPr>
    </w:p>
    <w:p w:rsidR="00ED697A" w:rsidRPr="0094173C" w:rsidRDefault="00ED697A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>Alltag und Freizeit</w:t>
      </w:r>
    </w:p>
    <w:p w:rsidR="00ED697A" w:rsidRPr="0094173C" w:rsidRDefault="00ED697A" w:rsidP="0094173C">
      <w:pPr>
        <w:rPr>
          <w:snapToGrid w:val="0"/>
        </w:rPr>
      </w:pPr>
    </w:p>
    <w:p w:rsidR="00ED697A" w:rsidRPr="0094173C" w:rsidRDefault="00ED697A" w:rsidP="0094173C">
      <w:pPr>
        <w:pStyle w:val="berschrift3"/>
        <w:rPr>
          <w:snapToGrid w:val="0"/>
        </w:rPr>
      </w:pPr>
    </w:p>
    <w:p w:rsidR="00EB7A34" w:rsidRPr="0094173C" w:rsidRDefault="00ED697A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>Fazit</w:t>
      </w:r>
    </w:p>
    <w:p w:rsidR="00ED697A" w:rsidRPr="00E050E5" w:rsidRDefault="00ED697A" w:rsidP="0094173C">
      <w:pPr>
        <w:rPr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057F7B">
      <w:pPr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D697A" w:rsidRPr="00E050E5" w:rsidRDefault="00ED697A" w:rsidP="00EB7A34">
      <w:pPr>
        <w:spacing w:line="360" w:lineRule="auto"/>
        <w:rPr>
          <w:rFonts w:ascii="Arial" w:hAnsi="Arial" w:cs="Arial"/>
          <w:snapToGrid w:val="0"/>
        </w:rPr>
      </w:pPr>
    </w:p>
    <w:p w:rsidR="00EB7A34" w:rsidRPr="00E050E5" w:rsidRDefault="00EB7A34" w:rsidP="00ED697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B7A34" w:rsidRPr="00E050E5" w:rsidSect="00264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97" w:rsidRDefault="00206097">
      <w:r>
        <w:separator/>
      </w:r>
    </w:p>
  </w:endnote>
  <w:endnote w:type="continuationSeparator" w:id="0">
    <w:p w:rsidR="00206097" w:rsidRDefault="0020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Default="008C6F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6FDF" w:rsidRDefault="008C6FD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Default="008C6FD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1C" w:rsidRDefault="00B27180" w:rsidP="00B27180">
    <w:pPr>
      <w:rPr>
        <w:sz w:val="20"/>
        <w:szCs w:val="20"/>
      </w:rPr>
    </w:pPr>
    <w:r w:rsidRPr="001A4E45">
      <w:rPr>
        <w:sz w:val="20"/>
        <w:szCs w:val="20"/>
      </w:rPr>
      <w:t xml:space="preserve">Bitte </w:t>
    </w:r>
    <w:r w:rsidRPr="001A4E45">
      <w:rPr>
        <w:b/>
        <w:sz w:val="20"/>
        <w:szCs w:val="20"/>
        <w:u w:val="single"/>
      </w:rPr>
      <w:t>unterschreiben</w:t>
    </w:r>
    <w:r w:rsidRPr="001A4E45">
      <w:rPr>
        <w:sz w:val="20"/>
        <w:szCs w:val="20"/>
      </w:rPr>
      <w:t xml:space="preserve"> Sie Ihren Bericht</w:t>
    </w:r>
    <w:r w:rsidR="00D1061C">
      <w:rPr>
        <w:sz w:val="20"/>
        <w:szCs w:val="20"/>
      </w:rPr>
      <w:t xml:space="preserve"> auf der ersten Seite</w:t>
    </w:r>
    <w:r w:rsidRPr="001A4E45">
      <w:rPr>
        <w:sz w:val="20"/>
        <w:szCs w:val="20"/>
      </w:rPr>
      <w:t xml:space="preserve"> und </w:t>
    </w:r>
    <w:r w:rsidR="00D1061C">
      <w:rPr>
        <w:sz w:val="20"/>
        <w:szCs w:val="20"/>
      </w:rPr>
      <w:t xml:space="preserve">reichen Sie ihn </w:t>
    </w:r>
    <w:r w:rsidRPr="001A4E45">
      <w:rPr>
        <w:b/>
        <w:sz w:val="20"/>
        <w:szCs w:val="20"/>
        <w:u w:val="single"/>
      </w:rPr>
      <w:t>digital</w:t>
    </w:r>
    <w:r w:rsidR="00D1061C">
      <w:rPr>
        <w:sz w:val="20"/>
        <w:szCs w:val="20"/>
      </w:rPr>
      <w:t xml:space="preserve"> </w:t>
    </w:r>
    <w:proofErr w:type="gramStart"/>
    <w:r w:rsidR="00D1061C">
      <w:rPr>
        <w:sz w:val="20"/>
        <w:szCs w:val="20"/>
      </w:rPr>
      <w:t xml:space="preserve">( </w:t>
    </w:r>
    <w:r w:rsidRPr="001A4E45">
      <w:rPr>
        <w:sz w:val="20"/>
        <w:szCs w:val="20"/>
      </w:rPr>
      <w:t>per</w:t>
    </w:r>
    <w:proofErr w:type="gramEnd"/>
    <w:r w:rsidRPr="001A4E45">
      <w:rPr>
        <w:sz w:val="20"/>
        <w:szCs w:val="20"/>
      </w:rPr>
      <w:t xml:space="preserve"> Email-Anhang an </w:t>
    </w:r>
  </w:p>
  <w:p w:rsidR="00B27180" w:rsidRPr="001A4E45" w:rsidRDefault="00D1061C" w:rsidP="00B27180">
    <w:pPr>
      <w:rPr>
        <w:sz w:val="20"/>
        <w:szCs w:val="20"/>
      </w:rPr>
    </w:pPr>
    <w:hyperlink r:id="rId1" w:history="1">
      <w:r w:rsidRPr="00A97685">
        <w:rPr>
          <w:rStyle w:val="Hyperlink"/>
          <w:sz w:val="20"/>
          <w:szCs w:val="20"/>
        </w:rPr>
        <w:t>outgoings@ph-ludwigsburg.de</w:t>
      </w:r>
    </w:hyperlink>
    <w:r>
      <w:rPr>
        <w:sz w:val="20"/>
        <w:szCs w:val="20"/>
      </w:rPr>
      <w:t xml:space="preserve">) beim International Office </w:t>
    </w:r>
    <w:r w:rsidR="00B27180" w:rsidRPr="001A4E45">
      <w:rPr>
        <w:sz w:val="20"/>
        <w:szCs w:val="20"/>
      </w:rPr>
      <w:t>der PH ein.</w:t>
    </w:r>
  </w:p>
  <w:p w:rsidR="00B27180" w:rsidRPr="001A4E45" w:rsidRDefault="00B27180" w:rsidP="00B27180">
    <w:pPr>
      <w:pStyle w:val="Fuzeile"/>
      <w:rPr>
        <w:sz w:val="20"/>
        <w:szCs w:val="20"/>
      </w:rPr>
    </w:pPr>
    <w:r w:rsidRPr="001A4E45">
      <w:rPr>
        <w:sz w:val="20"/>
        <w:szCs w:val="20"/>
      </w:rPr>
      <w:t xml:space="preserve">Denken Sie bitte auch daran, </w:t>
    </w:r>
    <w:r w:rsidR="000E28A1">
      <w:rPr>
        <w:sz w:val="20"/>
        <w:szCs w:val="20"/>
      </w:rPr>
      <w:t>den Antrag auf Anerkennung</w:t>
    </w:r>
    <w:r w:rsidRPr="001A4E45">
      <w:rPr>
        <w:sz w:val="20"/>
        <w:szCs w:val="20"/>
      </w:rPr>
      <w:t xml:space="preserve">, die </w:t>
    </w:r>
    <w:proofErr w:type="spellStart"/>
    <w:r w:rsidRPr="001A4E45">
      <w:rPr>
        <w:sz w:val="20"/>
        <w:szCs w:val="20"/>
      </w:rPr>
      <w:t>Confirmation</w:t>
    </w:r>
    <w:proofErr w:type="spellEnd"/>
    <w:r w:rsidRPr="001A4E45">
      <w:rPr>
        <w:sz w:val="20"/>
        <w:szCs w:val="20"/>
      </w:rPr>
      <w:t xml:space="preserve"> </w:t>
    </w:r>
    <w:proofErr w:type="spellStart"/>
    <w:r w:rsidRPr="001A4E45">
      <w:rPr>
        <w:sz w:val="20"/>
        <w:szCs w:val="20"/>
      </w:rPr>
      <w:t>of</w:t>
    </w:r>
    <w:proofErr w:type="spellEnd"/>
    <w:r w:rsidRPr="001A4E45">
      <w:rPr>
        <w:sz w:val="20"/>
        <w:szCs w:val="20"/>
      </w:rPr>
      <w:t xml:space="preserve"> </w:t>
    </w:r>
    <w:proofErr w:type="spellStart"/>
    <w:r w:rsidRPr="001A4E45">
      <w:rPr>
        <w:sz w:val="20"/>
        <w:szCs w:val="20"/>
      </w:rPr>
      <w:t>Stay</w:t>
    </w:r>
    <w:proofErr w:type="spellEnd"/>
    <w:r w:rsidRPr="001A4E45">
      <w:rPr>
        <w:sz w:val="20"/>
        <w:szCs w:val="20"/>
      </w:rPr>
      <w:t xml:space="preserve"> und ggf. d</w:t>
    </w:r>
    <w:r w:rsidR="00D1061C">
      <w:rPr>
        <w:sz w:val="20"/>
        <w:szCs w:val="20"/>
      </w:rPr>
      <w:t xml:space="preserve">as </w:t>
    </w:r>
    <w:proofErr w:type="spellStart"/>
    <w:r w:rsidR="00D1061C">
      <w:rPr>
        <w:sz w:val="20"/>
        <w:szCs w:val="20"/>
      </w:rPr>
      <w:t>Transcript</w:t>
    </w:r>
    <w:proofErr w:type="spellEnd"/>
    <w:r w:rsidR="00D1061C">
      <w:rPr>
        <w:sz w:val="20"/>
        <w:szCs w:val="20"/>
      </w:rPr>
      <w:t xml:space="preserve"> </w:t>
    </w:r>
    <w:proofErr w:type="spellStart"/>
    <w:r w:rsidR="00D1061C">
      <w:rPr>
        <w:sz w:val="20"/>
        <w:szCs w:val="20"/>
      </w:rPr>
      <w:t>of</w:t>
    </w:r>
    <w:proofErr w:type="spellEnd"/>
    <w:r w:rsidR="00D1061C">
      <w:rPr>
        <w:sz w:val="20"/>
        <w:szCs w:val="20"/>
      </w:rPr>
      <w:t xml:space="preserve"> Records im IO </w:t>
    </w:r>
    <w:r w:rsidRPr="001A4E45">
      <w:rPr>
        <w:sz w:val="20"/>
        <w:szCs w:val="20"/>
      </w:rPr>
      <w:t>einzureichen.</w:t>
    </w:r>
  </w:p>
  <w:p w:rsidR="00B27180" w:rsidRDefault="00B271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97" w:rsidRDefault="00206097">
      <w:r>
        <w:separator/>
      </w:r>
    </w:p>
  </w:footnote>
  <w:footnote w:type="continuationSeparator" w:id="0">
    <w:p w:rsidR="00206097" w:rsidRDefault="0020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Default="008C6FDF" w:rsidP="00AF3A8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6FDF" w:rsidRDefault="008C6FDF" w:rsidP="001B1B9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Default="008C6FDF" w:rsidP="00AF3A8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1061C">
      <w:rPr>
        <w:rStyle w:val="Seitenzahl"/>
        <w:noProof/>
      </w:rPr>
      <w:t>2</w:t>
    </w:r>
    <w:r>
      <w:rPr>
        <w:rStyle w:val="Seitenzahl"/>
      </w:rPr>
      <w:fldChar w:fldCharType="end"/>
    </w:r>
  </w:p>
  <w:p w:rsidR="0094173C" w:rsidRDefault="00057F7B" w:rsidP="0094173C">
    <w:pPr>
      <w:pStyle w:val="Kopfzeile"/>
    </w:pPr>
    <w:r w:rsidRPr="00057F7B">
      <w:rPr>
        <w:noProof/>
      </w:rPr>
      <w:drawing>
        <wp:anchor distT="0" distB="0" distL="114300" distR="114300" simplePos="0" relativeHeight="251662336" behindDoc="1" locked="0" layoutInCell="1" allowOverlap="1" wp14:anchorId="2204A997" wp14:editId="27EADC1A">
          <wp:simplePos x="0" y="0"/>
          <wp:positionH relativeFrom="margin">
            <wp:align>right</wp:align>
          </wp:positionH>
          <wp:positionV relativeFrom="paragraph">
            <wp:posOffset>551300</wp:posOffset>
          </wp:positionV>
          <wp:extent cx="3381689" cy="247135"/>
          <wp:effectExtent l="0" t="0" r="0" b="635"/>
          <wp:wrapNone/>
          <wp:docPr id="3" name="Grafik 3" descr="C:\Users\cxd495.PH.000\AppData\Local\Microsoft\Windows\Temporary Internet Files\Content.Outlook\WWO13JVS\DA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xd495.PH.000\AppData\Local\Microsoft\Windows\Temporary Internet Files\Content.Outlook\WWO13JVS\DAA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689" cy="24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73C">
      <w:t xml:space="preserve">  </w:t>
    </w:r>
    <w:r w:rsidR="0094173C">
      <w:rPr>
        <w:noProof/>
      </w:rPr>
      <w:drawing>
        <wp:inline distT="0" distB="0" distL="0" distR="0" wp14:anchorId="3A6866EA" wp14:editId="5240FBB1">
          <wp:extent cx="2190115" cy="845000"/>
          <wp:effectExtent l="0" t="0" r="63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ph-logo_web_hauptversion_gru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84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173C">
      <w:t xml:space="preserve">                                 </w:t>
    </w:r>
  </w:p>
  <w:p w:rsidR="008C6FDF" w:rsidRDefault="008C6FDF" w:rsidP="001B1B96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DF" w:rsidRDefault="00A269E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227444" wp14:editId="27D31C7C">
          <wp:simplePos x="0" y="0"/>
          <wp:positionH relativeFrom="margin">
            <wp:align>left</wp:align>
          </wp:positionH>
          <wp:positionV relativeFrom="paragraph">
            <wp:posOffset>10778</wp:posOffset>
          </wp:positionV>
          <wp:extent cx="2190115" cy="844550"/>
          <wp:effectExtent l="0" t="0" r="63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ph-logo_web_hauptversion_gru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F7B" w:rsidRPr="00057F7B">
      <w:rPr>
        <w:noProof/>
      </w:rPr>
      <w:drawing>
        <wp:anchor distT="0" distB="0" distL="114300" distR="114300" simplePos="0" relativeHeight="251660288" behindDoc="1" locked="0" layoutInCell="1" allowOverlap="1" wp14:anchorId="2A92A644" wp14:editId="570138D9">
          <wp:simplePos x="0" y="0"/>
          <wp:positionH relativeFrom="margin">
            <wp:posOffset>2592705</wp:posOffset>
          </wp:positionH>
          <wp:positionV relativeFrom="paragraph">
            <wp:posOffset>554390</wp:posOffset>
          </wp:positionV>
          <wp:extent cx="3381689" cy="247135"/>
          <wp:effectExtent l="0" t="0" r="0" b="635"/>
          <wp:wrapNone/>
          <wp:docPr id="8" name="Grafik 8" descr="C:\Users\cxd495.PH.000\AppData\Local\Microsoft\Windows\Temporary Internet Files\Content.Outlook\WWO13JVS\DA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xd495.PH.000\AppData\Local\Microsoft\Windows\Temporary Internet Files\Content.Outlook\WWO13JVS\DAA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689" cy="24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0E5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125"/>
    <w:multiLevelType w:val="hybridMultilevel"/>
    <w:tmpl w:val="951CBCE0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D18CB"/>
    <w:multiLevelType w:val="hybridMultilevel"/>
    <w:tmpl w:val="26CA5974"/>
    <w:lvl w:ilvl="0" w:tplc="3D007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F6E14"/>
    <w:multiLevelType w:val="hybridMultilevel"/>
    <w:tmpl w:val="D5CC8E54"/>
    <w:lvl w:ilvl="0" w:tplc="352AE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21A70"/>
    <w:multiLevelType w:val="hybridMultilevel"/>
    <w:tmpl w:val="E084D3E0"/>
    <w:lvl w:ilvl="0" w:tplc="0472E2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0AF3"/>
    <w:multiLevelType w:val="hybridMultilevel"/>
    <w:tmpl w:val="38789C92"/>
    <w:lvl w:ilvl="0" w:tplc="6F883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1A5FE6"/>
    <w:multiLevelType w:val="hybridMultilevel"/>
    <w:tmpl w:val="79122148"/>
    <w:lvl w:ilvl="0" w:tplc="0472E2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7EF60AC2"/>
    <w:multiLevelType w:val="hybridMultilevel"/>
    <w:tmpl w:val="BCFC8D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2E"/>
    <w:rsid w:val="00057F7B"/>
    <w:rsid w:val="000E28A1"/>
    <w:rsid w:val="000E473F"/>
    <w:rsid w:val="00146BD6"/>
    <w:rsid w:val="00146D96"/>
    <w:rsid w:val="00164387"/>
    <w:rsid w:val="001A4E45"/>
    <w:rsid w:val="001B1B96"/>
    <w:rsid w:val="001D387D"/>
    <w:rsid w:val="001F0478"/>
    <w:rsid w:val="00206097"/>
    <w:rsid w:val="00206D65"/>
    <w:rsid w:val="00210F1A"/>
    <w:rsid w:val="00236F65"/>
    <w:rsid w:val="002647E8"/>
    <w:rsid w:val="002F6628"/>
    <w:rsid w:val="003964CA"/>
    <w:rsid w:val="00474E78"/>
    <w:rsid w:val="004B2CAA"/>
    <w:rsid w:val="004C51C4"/>
    <w:rsid w:val="00541CC5"/>
    <w:rsid w:val="005B01DD"/>
    <w:rsid w:val="005E429C"/>
    <w:rsid w:val="005F500F"/>
    <w:rsid w:val="006435C1"/>
    <w:rsid w:val="0065060C"/>
    <w:rsid w:val="006B6EAB"/>
    <w:rsid w:val="006C4B23"/>
    <w:rsid w:val="006D4261"/>
    <w:rsid w:val="007213FC"/>
    <w:rsid w:val="00735F39"/>
    <w:rsid w:val="00750BFD"/>
    <w:rsid w:val="00792F2E"/>
    <w:rsid w:val="007E1663"/>
    <w:rsid w:val="0081739A"/>
    <w:rsid w:val="00856602"/>
    <w:rsid w:val="00865817"/>
    <w:rsid w:val="00875CF0"/>
    <w:rsid w:val="008C6FDF"/>
    <w:rsid w:val="008D79FD"/>
    <w:rsid w:val="008F5E1A"/>
    <w:rsid w:val="00903BD3"/>
    <w:rsid w:val="009365FB"/>
    <w:rsid w:val="0094173C"/>
    <w:rsid w:val="00965C77"/>
    <w:rsid w:val="00975A90"/>
    <w:rsid w:val="009C69B8"/>
    <w:rsid w:val="009E3C27"/>
    <w:rsid w:val="009F6E48"/>
    <w:rsid w:val="00A269EF"/>
    <w:rsid w:val="00A33D5D"/>
    <w:rsid w:val="00A50402"/>
    <w:rsid w:val="00A81CB3"/>
    <w:rsid w:val="00AA0FD5"/>
    <w:rsid w:val="00AF3A89"/>
    <w:rsid w:val="00B27180"/>
    <w:rsid w:val="00B81310"/>
    <w:rsid w:val="00BB552F"/>
    <w:rsid w:val="00BF024D"/>
    <w:rsid w:val="00C66EF9"/>
    <w:rsid w:val="00CA3AE1"/>
    <w:rsid w:val="00CD62CE"/>
    <w:rsid w:val="00D05E3C"/>
    <w:rsid w:val="00D1061C"/>
    <w:rsid w:val="00D418E0"/>
    <w:rsid w:val="00D76788"/>
    <w:rsid w:val="00D90A5F"/>
    <w:rsid w:val="00DB5382"/>
    <w:rsid w:val="00DE5079"/>
    <w:rsid w:val="00E049BB"/>
    <w:rsid w:val="00E050E5"/>
    <w:rsid w:val="00E431D4"/>
    <w:rsid w:val="00E9260E"/>
    <w:rsid w:val="00EB7A34"/>
    <w:rsid w:val="00EC649C"/>
    <w:rsid w:val="00ED697A"/>
    <w:rsid w:val="00F41AF7"/>
    <w:rsid w:val="00F43423"/>
    <w:rsid w:val="00F8507E"/>
    <w:rsid w:val="00FB1108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F50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F50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00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rsid w:val="005F500F"/>
    <w:pPr>
      <w:spacing w:line="480" w:lineRule="auto"/>
      <w:ind w:firstLine="708"/>
    </w:pPr>
    <w:rPr>
      <w:szCs w:val="20"/>
      <w:lang w:val="en-US"/>
    </w:rPr>
  </w:style>
  <w:style w:type="paragraph" w:styleId="Textkrper2">
    <w:name w:val="Body Text 2"/>
    <w:basedOn w:val="Standard"/>
    <w:rsid w:val="00975A90"/>
    <w:pPr>
      <w:spacing w:after="120" w:line="480" w:lineRule="auto"/>
    </w:pPr>
  </w:style>
  <w:style w:type="character" w:customStyle="1" w:styleId="berschrift2Zchn">
    <w:name w:val="Überschrift 2 Zchn"/>
    <w:basedOn w:val="Absatz-Standardschriftart"/>
    <w:link w:val="berschrift2"/>
    <w:rsid w:val="00D05E3C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647E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9417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4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uzeileZchn">
    <w:name w:val="Fußzeile Zchn"/>
    <w:basedOn w:val="Absatz-Standardschriftart"/>
    <w:link w:val="Fuzeile"/>
    <w:rsid w:val="00B27180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9E3C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E3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F50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F50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00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rsid w:val="005F500F"/>
    <w:pPr>
      <w:spacing w:line="480" w:lineRule="auto"/>
      <w:ind w:firstLine="708"/>
    </w:pPr>
    <w:rPr>
      <w:szCs w:val="20"/>
      <w:lang w:val="en-US"/>
    </w:rPr>
  </w:style>
  <w:style w:type="paragraph" w:styleId="Textkrper2">
    <w:name w:val="Body Text 2"/>
    <w:basedOn w:val="Standard"/>
    <w:rsid w:val="00975A90"/>
    <w:pPr>
      <w:spacing w:after="120" w:line="480" w:lineRule="auto"/>
    </w:pPr>
  </w:style>
  <w:style w:type="character" w:customStyle="1" w:styleId="berschrift2Zchn">
    <w:name w:val="Überschrift 2 Zchn"/>
    <w:basedOn w:val="Absatz-Standardschriftart"/>
    <w:link w:val="berschrift2"/>
    <w:rsid w:val="00D05E3C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647E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9417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4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uzeileZchn">
    <w:name w:val="Fußzeile Zchn"/>
    <w:basedOn w:val="Absatz-Standardschriftart"/>
    <w:link w:val="Fuzeile"/>
    <w:rsid w:val="00B27180"/>
    <w:rPr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9E3C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E3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s@ph-ludwigs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ineslb\Anwendungsdaten\Microsoft\Vorlagen\LSberichtdeuts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LSberichtdeutsch.dot</Template>
  <TotalTime>0</TotalTime>
  <Pages>2</Pages>
  <Words>153</Words>
  <Characters>1050</Characters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Richard-Wagner-Straße 51</vt:lpstr>
    </vt:vector>
  </TitlesOfParts>
  <LinksUpToDate>false</LinksUpToDate>
  <CharactersWithSpaces>1201</CharactersWithSpaces>
  <SharedDoc>false</SharedDoc>
  <HLinks>
    <vt:vector size="6" baseType="variant"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mailto:international@ph-ludwigsburg.de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2006-01-18T14:53:00Z</cp:lastPrinted>
  <dcterms:created xsi:type="dcterms:W3CDTF">2020-02-12T09:39:00Z</dcterms:created>
  <dcterms:modified xsi:type="dcterms:W3CDTF">2021-02-17T08:48:00Z</dcterms:modified>
</cp:coreProperties>
</file>